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5A" w:rsidRPr="000F0714" w:rsidRDefault="003D6D5A" w:rsidP="000F0714">
      <w:pPr>
        <w:pStyle w:val="a0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3D6D5A" w:rsidRPr="009C45BD" w:rsidRDefault="003D6D5A" w:rsidP="00B3448B"/>
    <w:p w:rsidR="003D6D5A" w:rsidRPr="00710271" w:rsidRDefault="003D6D5A" w:rsidP="00B3448B">
      <w:r w:rsidRPr="00710271">
        <w:t xml:space="preserve">Наименование </w:t>
      </w:r>
      <w:r>
        <w:t>организации</w:t>
      </w:r>
      <w:r w:rsidRPr="00710271">
        <w:t>:</w:t>
      </w:r>
      <w:fldSimple w:instr=" DOCVARIABLE ceh_info \* MERGEFORMAT ">
        <w:r w:rsidRPr="009C45BD">
          <w:rPr>
            <w:rStyle w:val="a2"/>
          </w:rPr>
          <w:t>Муниципальное бюджетное учреждение "Хореографический ансамбль "Зоренька" г. Пенза</w:t>
        </w:r>
      </w:fldSimple>
      <w:r w:rsidRPr="00883461">
        <w:rPr>
          <w:rStyle w:val="a2"/>
        </w:rPr>
        <w:t> </w:t>
      </w:r>
    </w:p>
    <w:p w:rsidR="003D6D5A" w:rsidRPr="00F06873" w:rsidRDefault="003D6D5A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3D6D5A" w:rsidRPr="00F0687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3D6D5A" w:rsidRPr="00F06873" w:rsidRDefault="003D6D5A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3D6D5A" w:rsidRPr="004654AF" w:rsidRDefault="003D6D5A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3D6D5A" w:rsidRPr="00F06873" w:rsidRDefault="003D6D5A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3D6D5A" w:rsidRPr="00F06873" w:rsidRDefault="003D6D5A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D6D5A" w:rsidRPr="00F0687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3D6D5A" w:rsidRPr="00F06873" w:rsidRDefault="003D6D5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3D6D5A" w:rsidRPr="00F0687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3D6D5A" w:rsidRPr="004654AF" w:rsidRDefault="003D6D5A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3D6D5A" w:rsidRPr="004654AF" w:rsidRDefault="003D6D5A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D5A" w:rsidRPr="00F06873">
        <w:trPr>
          <w:jc w:val="center"/>
        </w:trPr>
        <w:tc>
          <w:tcPr>
            <w:tcW w:w="3518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3D6D5A" w:rsidRPr="00F06873" w:rsidRDefault="003D6D5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D6D5A" w:rsidRPr="00F06873" w:rsidRDefault="003D6D5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D6D5A" w:rsidRPr="00F06873">
        <w:trPr>
          <w:jc w:val="center"/>
        </w:trPr>
        <w:tc>
          <w:tcPr>
            <w:tcW w:w="3518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3D6D5A" w:rsidRPr="00F06873" w:rsidRDefault="003D6D5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11/48</w:t>
            </w:r>
          </w:p>
        </w:tc>
        <w:tc>
          <w:tcPr>
            <w:tcW w:w="3118" w:type="dxa"/>
            <w:vAlign w:val="center"/>
          </w:tcPr>
          <w:p w:rsidR="003D6D5A" w:rsidRPr="00F06873" w:rsidRDefault="003D6D5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11/48</w:t>
            </w:r>
          </w:p>
        </w:tc>
        <w:tc>
          <w:tcPr>
            <w:tcW w:w="1063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11/48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3D6D5A" w:rsidRPr="00F06873">
        <w:trPr>
          <w:jc w:val="center"/>
        </w:trPr>
        <w:tc>
          <w:tcPr>
            <w:tcW w:w="3518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3D6D5A" w:rsidRPr="00F06873" w:rsidRDefault="003D6D5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18" w:type="dxa"/>
            <w:vAlign w:val="center"/>
          </w:tcPr>
          <w:p w:rsidR="003D6D5A" w:rsidRPr="00F06873" w:rsidRDefault="003D6D5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63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6D5A" w:rsidRPr="00F06873">
        <w:trPr>
          <w:jc w:val="center"/>
        </w:trPr>
        <w:tc>
          <w:tcPr>
            <w:tcW w:w="3518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3D6D5A" w:rsidRPr="00F06873" w:rsidRDefault="003D6D5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vAlign w:val="center"/>
          </w:tcPr>
          <w:p w:rsidR="003D6D5A" w:rsidRPr="00F06873" w:rsidRDefault="003D6D5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6D5A" w:rsidRPr="00F06873">
        <w:trPr>
          <w:jc w:val="center"/>
        </w:trPr>
        <w:tc>
          <w:tcPr>
            <w:tcW w:w="3518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3D6D5A" w:rsidRPr="00F06873" w:rsidRDefault="003D6D5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D6D5A" w:rsidRPr="00F06873" w:rsidRDefault="003D6D5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6D5A" w:rsidRPr="00F06873">
        <w:trPr>
          <w:jc w:val="center"/>
        </w:trPr>
        <w:tc>
          <w:tcPr>
            <w:tcW w:w="3518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3D6D5A" w:rsidRPr="00F06873" w:rsidRDefault="003D6D5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D6D5A" w:rsidRPr="00F06873" w:rsidRDefault="003D6D5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D5A" w:rsidRPr="00F06873" w:rsidRDefault="003D6D5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D6D5A" w:rsidRDefault="003D6D5A" w:rsidP="00F0687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6D5A" w:rsidRPr="00F06873" w:rsidRDefault="003D6D5A" w:rsidP="00F06873">
      <w:pPr>
        <w:jc w:val="right"/>
      </w:pPr>
      <w:r w:rsidRPr="00F06873">
        <w:t>Таблица 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3D6D5A" w:rsidRPr="00DE2527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:rsidR="003D6D5A" w:rsidRPr="004654AF" w:rsidRDefault="003D6D5A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Индиви</w:t>
            </w:r>
            <w:r w:rsidRPr="004654AF">
              <w:rPr>
                <w:color w:val="000000"/>
                <w:sz w:val="20"/>
                <w:szCs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:rsidR="003D6D5A" w:rsidRPr="004654AF" w:rsidRDefault="003D6D5A" w:rsidP="004654AF">
            <w:pPr>
              <w:jc w:val="center"/>
              <w:rPr>
                <w:color w:val="000000"/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Профессия/</w:t>
            </w:r>
            <w:r w:rsidRPr="004654AF">
              <w:rPr>
                <w:color w:val="000000"/>
                <w:sz w:val="20"/>
                <w:szCs w:val="20"/>
              </w:rPr>
              <w:br/>
              <w:t>должность/</w:t>
            </w:r>
            <w:r w:rsidRPr="004654AF">
              <w:rPr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3D6D5A" w:rsidRPr="004654AF" w:rsidRDefault="003D6D5A" w:rsidP="00465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6" w:type="dxa"/>
            <w:gridSpan w:val="14"/>
          </w:tcPr>
          <w:p w:rsidR="003D6D5A" w:rsidRPr="004654AF" w:rsidRDefault="003D6D5A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sz w:val="20"/>
                <w:szCs w:val="20"/>
              </w:rPr>
              <w:t>Классы</w:t>
            </w:r>
            <w:r w:rsidRPr="004654AF">
              <w:rPr>
                <w:color w:val="000000"/>
                <w:sz w:val="20"/>
                <w:szCs w:val="20"/>
              </w:rPr>
              <w:t>(подклассы)</w:t>
            </w:r>
            <w:r w:rsidRPr="004654AF">
              <w:rPr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D6D5A" w:rsidRPr="00345DEA" w:rsidRDefault="003D6D5A" w:rsidP="00F06873">
            <w:pPr>
              <w:ind w:left="113" w:right="113"/>
              <w:rPr>
                <w:color w:val="000000"/>
                <w:sz w:val="16"/>
                <w:szCs w:val="16"/>
                <w:highlight w:val="lightGray"/>
              </w:rPr>
            </w:pPr>
            <w:r w:rsidRPr="00345DEA">
              <w:rPr>
                <w:color w:val="000000"/>
                <w:sz w:val="16"/>
                <w:szCs w:val="16"/>
                <w:highlight w:val="lightGray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3D6D5A" w:rsidRPr="00DE2527">
        <w:trPr>
          <w:cantSplit/>
          <w:trHeight w:val="2254"/>
        </w:trPr>
        <w:tc>
          <w:tcPr>
            <w:tcW w:w="959" w:type="dxa"/>
            <w:vMerge/>
            <w:vAlign w:val="center"/>
          </w:tcPr>
          <w:p w:rsidR="003D6D5A" w:rsidRPr="00DE2527" w:rsidRDefault="003D6D5A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:rsidR="003D6D5A" w:rsidRPr="00DE2527" w:rsidRDefault="003D6D5A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ультразвуквоздушный</w:t>
            </w:r>
          </w:p>
        </w:tc>
        <w:tc>
          <w:tcPr>
            <w:tcW w:w="476" w:type="dxa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extDirection w:val="btLr"/>
            <w:vAlign w:val="center"/>
          </w:tcPr>
          <w:p w:rsidR="003D6D5A" w:rsidRPr="00F06873" w:rsidRDefault="003D6D5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extDirection w:val="btLr"/>
            <w:vAlign w:val="center"/>
          </w:tcPr>
          <w:p w:rsidR="003D6D5A" w:rsidRPr="00AA2C7E" w:rsidRDefault="003D6D5A" w:rsidP="00F06873">
            <w:pPr>
              <w:ind w:left="113" w:right="113"/>
              <w:rPr>
                <w:color w:val="000000"/>
                <w:sz w:val="16"/>
                <w:szCs w:val="16"/>
                <w:highlight w:val="lightGray"/>
              </w:rPr>
            </w:pPr>
            <w:r w:rsidRPr="00AA2C7E">
              <w:rPr>
                <w:color w:val="000000"/>
                <w:sz w:val="16"/>
                <w:szCs w:val="16"/>
                <w:highlight w:val="lightGray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:rsidR="003D6D5A" w:rsidRPr="00614510" w:rsidRDefault="003D6D5A" w:rsidP="00F06873">
            <w:pPr>
              <w:ind w:left="113" w:right="113"/>
              <w:rPr>
                <w:color w:val="000000"/>
                <w:sz w:val="16"/>
                <w:szCs w:val="16"/>
                <w:highlight w:val="lightGray"/>
              </w:rPr>
            </w:pPr>
            <w:r w:rsidRPr="00614510">
              <w:rPr>
                <w:color w:val="000000"/>
                <w:sz w:val="16"/>
                <w:szCs w:val="16"/>
                <w:highlight w:val="lightGray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:rsidR="003D6D5A" w:rsidRPr="00DE2527" w:rsidRDefault="003D6D5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3D6D5A" w:rsidRPr="00DE2527" w:rsidRDefault="003D6D5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3D6D5A" w:rsidRPr="00DE2527" w:rsidRDefault="003D6D5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3D6D5A" w:rsidRPr="00DE2527" w:rsidRDefault="003D6D5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3D6D5A" w:rsidRPr="00DE2527" w:rsidRDefault="003D6D5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3D6D5A" w:rsidRPr="00DE2527" w:rsidRDefault="003D6D5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3D6D5A" w:rsidRPr="00DE2527" w:rsidRDefault="003D6D5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:rsidR="003D6D5A" w:rsidRPr="00DE2527" w:rsidRDefault="003D6D5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Pr="00F06873" w:rsidRDefault="003D6D5A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vAlign w:val="center"/>
          </w:tcPr>
          <w:p w:rsidR="003D6D5A" w:rsidRPr="00F06873" w:rsidRDefault="003D6D5A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Pr="00F06873" w:rsidRDefault="003D6D5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9C45BD">
              <w:rPr>
                <w:b/>
                <w:bCs/>
                <w:sz w:val="18"/>
                <w:szCs w:val="18"/>
              </w:rPr>
              <w:t>отсутствует</w:t>
            </w: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Pr="00F06873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01312/01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Pr="00F06873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01312/02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01312/03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Художественный руководитель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01312/04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костюмерной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01312/05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Балетмейстер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01312/06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Концертмейстер по классу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01312/07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Репетитор по балету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01312/08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Звукорежиссер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01312/09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Дирижер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01312/10А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01312/10-1А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01312/10-2А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01312/10-3А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01312/10-4А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01312/10-5А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01312/10-6А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01312/10-7А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01312/10-8А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01312/10-9А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01312/10-10А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01312/10-11А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01312/10-12А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01312/10-13А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01312/10-14А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01312/10-15А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01312/10-16А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01312/10-17А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01312/10-18А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01312/10-19А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01312/10-20А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01312/10-21А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01312/10-22А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01312/10-23А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01312/10-24А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01312/10-25А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01312/10-26А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01312/10-27А (01312/10А)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балета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01312/11А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оркестра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01312/11-1А (01312/11А)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оркестра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01312/11-2А (01312/11А)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оркестра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01312/11-3А (01312/11А)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оркестра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01312/11-4А (01312/11А)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оркестра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01312/11-5А (01312/11А)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оркестра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01312/11-6А (01312/11А)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оркестра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01312/11-7А (01312/11А)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оркестра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01312/11-8А (01312/11А)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оркестра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01312/11-9А (01312/11А)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оркестра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D6D5A" w:rsidRPr="00F06873">
        <w:tc>
          <w:tcPr>
            <w:tcW w:w="959" w:type="dxa"/>
            <w:vAlign w:val="center"/>
          </w:tcPr>
          <w:p w:rsidR="003D6D5A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01312/11-10А (01312/11А) </w:t>
            </w:r>
          </w:p>
        </w:tc>
        <w:tc>
          <w:tcPr>
            <w:tcW w:w="2655" w:type="dxa"/>
            <w:vAlign w:val="center"/>
          </w:tcPr>
          <w:p w:rsidR="003D6D5A" w:rsidRPr="009C45BD" w:rsidRDefault="003D6D5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 оркестра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D6D5A" w:rsidRDefault="003D6D5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3D6D5A" w:rsidRDefault="003D6D5A" w:rsidP="009A1326">
      <w:pPr>
        <w:rPr>
          <w:sz w:val="18"/>
          <w:szCs w:val="18"/>
          <w:lang w:val="en-US"/>
        </w:rPr>
      </w:pPr>
    </w:p>
    <w:p w:rsidR="003D6D5A" w:rsidRDefault="003D6D5A" w:rsidP="009D6532">
      <w:r>
        <w:t>Дата составления:</w:t>
      </w:r>
    </w:p>
    <w:p w:rsidR="003D6D5A" w:rsidRDefault="003D6D5A" w:rsidP="009D6532"/>
    <w:p w:rsidR="003D6D5A" w:rsidRPr="003C5C39" w:rsidRDefault="003D6D5A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Ind w:w="-106" w:type="dxa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3D6D5A" w:rsidRPr="004E51D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3D6D5A" w:rsidRPr="004E51DC" w:rsidRDefault="003D6D5A" w:rsidP="009D6532">
            <w:pPr>
              <w:pStyle w:val="a3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3D6D5A" w:rsidRPr="004E51DC" w:rsidRDefault="003D6D5A" w:rsidP="009D6532">
            <w:pPr>
              <w:pStyle w:val="a3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D6D5A" w:rsidRPr="004E51DC" w:rsidRDefault="003D6D5A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3D6D5A" w:rsidRPr="004E51DC" w:rsidRDefault="003D6D5A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D6D5A" w:rsidRPr="004E51DC" w:rsidRDefault="003D6D5A" w:rsidP="009D6532">
            <w:pPr>
              <w:pStyle w:val="a3"/>
            </w:pPr>
            <w:r>
              <w:t>Кольчугина Ирина Александровна</w:t>
            </w:r>
          </w:p>
        </w:tc>
        <w:tc>
          <w:tcPr>
            <w:tcW w:w="284" w:type="dxa"/>
            <w:vAlign w:val="bottom"/>
          </w:tcPr>
          <w:p w:rsidR="003D6D5A" w:rsidRPr="004E51DC" w:rsidRDefault="003D6D5A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D6D5A" w:rsidRPr="004E51DC" w:rsidRDefault="003D6D5A" w:rsidP="009D6532">
            <w:pPr>
              <w:pStyle w:val="a3"/>
            </w:pPr>
          </w:p>
        </w:tc>
      </w:tr>
      <w:tr w:rsidR="003D6D5A" w:rsidRPr="000905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3D6D5A" w:rsidRPr="000905BE" w:rsidRDefault="003D6D5A" w:rsidP="009D6532">
            <w:pPr>
              <w:pStyle w:val="a3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D6D5A" w:rsidRPr="000905BE" w:rsidRDefault="003D6D5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D6D5A" w:rsidRPr="000905BE" w:rsidRDefault="003D6D5A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D6D5A" w:rsidRPr="000905BE" w:rsidRDefault="003D6D5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D6D5A" w:rsidRPr="000905BE" w:rsidRDefault="003D6D5A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D6D5A" w:rsidRPr="000905BE" w:rsidRDefault="003D6D5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D6D5A" w:rsidRPr="000905BE" w:rsidRDefault="003D6D5A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3D6D5A" w:rsidRDefault="003D6D5A" w:rsidP="009D6532">
      <w:pPr>
        <w:rPr>
          <w:lang w:val="en-US"/>
        </w:rPr>
      </w:pPr>
    </w:p>
    <w:p w:rsidR="003D6D5A" w:rsidRPr="009C45BD" w:rsidRDefault="003D6D5A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Ind w:w="-106" w:type="dxa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3D6D5A" w:rsidRPr="004E51D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3D6D5A" w:rsidRPr="004E51DC" w:rsidRDefault="003D6D5A" w:rsidP="009D6532">
            <w:pPr>
              <w:pStyle w:val="a3"/>
            </w:pPr>
            <w:r>
              <w:t>Главный бухгалтер</w:t>
            </w:r>
          </w:p>
        </w:tc>
        <w:tc>
          <w:tcPr>
            <w:tcW w:w="283" w:type="dxa"/>
            <w:vAlign w:val="bottom"/>
          </w:tcPr>
          <w:p w:rsidR="003D6D5A" w:rsidRPr="004E51DC" w:rsidRDefault="003D6D5A" w:rsidP="009D6532">
            <w:pPr>
              <w:pStyle w:val="a3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D6D5A" w:rsidRPr="004E51DC" w:rsidRDefault="003D6D5A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3D6D5A" w:rsidRPr="004E51DC" w:rsidRDefault="003D6D5A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D6D5A" w:rsidRPr="004E51DC" w:rsidRDefault="003D6D5A" w:rsidP="009D6532">
            <w:pPr>
              <w:pStyle w:val="a3"/>
            </w:pPr>
            <w:r>
              <w:t>Иванова Кира Алексеевна</w:t>
            </w:r>
          </w:p>
        </w:tc>
        <w:tc>
          <w:tcPr>
            <w:tcW w:w="284" w:type="dxa"/>
            <w:vAlign w:val="bottom"/>
          </w:tcPr>
          <w:p w:rsidR="003D6D5A" w:rsidRPr="004E51DC" w:rsidRDefault="003D6D5A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D6D5A" w:rsidRPr="004E51DC" w:rsidRDefault="003D6D5A" w:rsidP="009D6532">
            <w:pPr>
              <w:pStyle w:val="a3"/>
            </w:pPr>
          </w:p>
        </w:tc>
      </w:tr>
      <w:tr w:rsidR="003D6D5A" w:rsidRPr="000905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3D6D5A" w:rsidRPr="000905BE" w:rsidRDefault="003D6D5A" w:rsidP="009D6532">
            <w:pPr>
              <w:pStyle w:val="a3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D6D5A" w:rsidRPr="000905BE" w:rsidRDefault="003D6D5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D6D5A" w:rsidRPr="000905BE" w:rsidRDefault="003D6D5A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D6D5A" w:rsidRPr="000905BE" w:rsidRDefault="003D6D5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D6D5A" w:rsidRPr="000905BE" w:rsidRDefault="003D6D5A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D6D5A" w:rsidRPr="000905BE" w:rsidRDefault="003D6D5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D6D5A" w:rsidRPr="000905BE" w:rsidRDefault="003D6D5A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D6D5A" w:rsidRPr="009C45B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3D6D5A" w:rsidRPr="009C45BD" w:rsidRDefault="003D6D5A" w:rsidP="009D6532">
            <w:pPr>
              <w:pStyle w:val="a3"/>
            </w:pPr>
            <w:r>
              <w:t>Председатель профкома</w:t>
            </w:r>
          </w:p>
        </w:tc>
        <w:tc>
          <w:tcPr>
            <w:tcW w:w="283" w:type="dxa"/>
            <w:vAlign w:val="bottom"/>
          </w:tcPr>
          <w:p w:rsidR="003D6D5A" w:rsidRPr="009C45BD" w:rsidRDefault="003D6D5A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D6D5A" w:rsidRPr="009C45BD" w:rsidRDefault="003D6D5A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3D6D5A" w:rsidRPr="009C45BD" w:rsidRDefault="003D6D5A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D6D5A" w:rsidRPr="009C45BD" w:rsidRDefault="003D6D5A" w:rsidP="009D6532">
            <w:pPr>
              <w:pStyle w:val="a3"/>
            </w:pPr>
            <w:r>
              <w:t>Саяпина Наталья Викторовна</w:t>
            </w:r>
          </w:p>
        </w:tc>
        <w:tc>
          <w:tcPr>
            <w:tcW w:w="284" w:type="dxa"/>
            <w:vAlign w:val="bottom"/>
          </w:tcPr>
          <w:p w:rsidR="003D6D5A" w:rsidRPr="009C45BD" w:rsidRDefault="003D6D5A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D6D5A" w:rsidRPr="009C45BD" w:rsidRDefault="003D6D5A" w:rsidP="009D6532">
            <w:pPr>
              <w:pStyle w:val="a3"/>
            </w:pPr>
          </w:p>
        </w:tc>
      </w:tr>
      <w:tr w:rsidR="003D6D5A" w:rsidRPr="009C45B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D6D5A" w:rsidRPr="009C45BD" w:rsidRDefault="003D6D5A" w:rsidP="009D6532">
            <w:pPr>
              <w:pStyle w:val="a3"/>
              <w:rPr>
                <w:vertAlign w:val="superscript"/>
              </w:rPr>
            </w:pPr>
            <w:r w:rsidRPr="009C45B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D6D5A" w:rsidRPr="009C45BD" w:rsidRDefault="003D6D5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D6D5A" w:rsidRPr="009C45BD" w:rsidRDefault="003D6D5A" w:rsidP="009D6532">
            <w:pPr>
              <w:pStyle w:val="a3"/>
              <w:rPr>
                <w:vertAlign w:val="superscript"/>
              </w:rPr>
            </w:pPr>
            <w:r w:rsidRPr="009C45B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D6D5A" w:rsidRPr="009C45BD" w:rsidRDefault="003D6D5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6D5A" w:rsidRPr="009C45BD" w:rsidRDefault="003D6D5A" w:rsidP="009D6532">
            <w:pPr>
              <w:pStyle w:val="a3"/>
              <w:rPr>
                <w:vertAlign w:val="superscript"/>
              </w:rPr>
            </w:pPr>
            <w:r w:rsidRPr="009C45B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D6D5A" w:rsidRPr="009C45BD" w:rsidRDefault="003D6D5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D6D5A" w:rsidRPr="009C45BD" w:rsidRDefault="003D6D5A" w:rsidP="009D6532">
            <w:pPr>
              <w:pStyle w:val="a3"/>
              <w:rPr>
                <w:vertAlign w:val="superscript"/>
              </w:rPr>
            </w:pPr>
            <w:r w:rsidRPr="009C45BD">
              <w:rPr>
                <w:vertAlign w:val="superscript"/>
              </w:rPr>
              <w:t>(дата)</w:t>
            </w:r>
          </w:p>
        </w:tc>
      </w:tr>
    </w:tbl>
    <w:p w:rsidR="003D6D5A" w:rsidRDefault="003D6D5A" w:rsidP="002743B5">
      <w:pPr>
        <w:rPr>
          <w:lang w:val="en-US"/>
        </w:rPr>
      </w:pPr>
    </w:p>
    <w:p w:rsidR="003D6D5A" w:rsidRPr="003C5C39" w:rsidRDefault="003D6D5A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Ind w:w="-106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3D6D5A" w:rsidRPr="009C45B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3D6D5A" w:rsidRPr="009C45BD" w:rsidRDefault="003D6D5A" w:rsidP="002743B5">
            <w:pPr>
              <w:pStyle w:val="a3"/>
            </w:pPr>
            <w:r w:rsidRPr="009C45BD">
              <w:t>2424</w:t>
            </w:r>
          </w:p>
        </w:tc>
        <w:tc>
          <w:tcPr>
            <w:tcW w:w="284" w:type="dxa"/>
            <w:vAlign w:val="bottom"/>
          </w:tcPr>
          <w:p w:rsidR="003D6D5A" w:rsidRPr="009C45BD" w:rsidRDefault="003D6D5A" w:rsidP="002743B5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D6D5A" w:rsidRPr="009C45BD" w:rsidRDefault="003D6D5A" w:rsidP="002743B5">
            <w:pPr>
              <w:pStyle w:val="a3"/>
            </w:pPr>
          </w:p>
        </w:tc>
        <w:tc>
          <w:tcPr>
            <w:tcW w:w="284" w:type="dxa"/>
            <w:vAlign w:val="bottom"/>
          </w:tcPr>
          <w:p w:rsidR="003D6D5A" w:rsidRPr="009C45BD" w:rsidRDefault="003D6D5A" w:rsidP="002743B5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D6D5A" w:rsidRPr="009C45BD" w:rsidRDefault="003D6D5A" w:rsidP="002743B5">
            <w:pPr>
              <w:pStyle w:val="a3"/>
            </w:pPr>
            <w:r w:rsidRPr="009C45BD">
              <w:t>Вантяйкина Татьяна Викторовна</w:t>
            </w:r>
          </w:p>
        </w:tc>
        <w:tc>
          <w:tcPr>
            <w:tcW w:w="284" w:type="dxa"/>
            <w:vAlign w:val="bottom"/>
          </w:tcPr>
          <w:p w:rsidR="003D6D5A" w:rsidRPr="009C45BD" w:rsidRDefault="003D6D5A" w:rsidP="002743B5">
            <w:pPr>
              <w:pStyle w:val="a3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D6D5A" w:rsidRPr="009C45BD" w:rsidRDefault="003D6D5A" w:rsidP="002743B5">
            <w:pPr>
              <w:pStyle w:val="a3"/>
            </w:pPr>
          </w:p>
        </w:tc>
      </w:tr>
      <w:tr w:rsidR="003D6D5A" w:rsidRPr="009C45B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3D6D5A" w:rsidRPr="00275507" w:rsidRDefault="003D6D5A" w:rsidP="002743B5">
            <w:pPr>
              <w:pStyle w:val="a3"/>
              <w:rPr>
                <w:b/>
                <w:bCs/>
                <w:vertAlign w:val="superscript"/>
              </w:rPr>
            </w:pPr>
            <w:r w:rsidRPr="0027550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3D6D5A" w:rsidRPr="00275507" w:rsidRDefault="003D6D5A" w:rsidP="002743B5">
            <w:pPr>
              <w:pStyle w:val="a3"/>
              <w:rPr>
                <w:b/>
                <w:bCs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D6D5A" w:rsidRPr="00275507" w:rsidRDefault="003D6D5A" w:rsidP="002743B5">
            <w:pPr>
              <w:pStyle w:val="a3"/>
              <w:rPr>
                <w:b/>
                <w:bCs/>
                <w:vertAlign w:val="superscript"/>
              </w:rPr>
            </w:pPr>
            <w:r w:rsidRPr="0027550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D6D5A" w:rsidRPr="00275507" w:rsidRDefault="003D6D5A" w:rsidP="002743B5">
            <w:pPr>
              <w:pStyle w:val="a3"/>
              <w:rPr>
                <w:b/>
                <w:bCs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6D5A" w:rsidRPr="00275507" w:rsidRDefault="003D6D5A" w:rsidP="002743B5">
            <w:pPr>
              <w:pStyle w:val="a3"/>
              <w:rPr>
                <w:b/>
                <w:bCs/>
                <w:vertAlign w:val="superscript"/>
              </w:rPr>
            </w:pPr>
            <w:r w:rsidRPr="0027550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D6D5A" w:rsidRPr="00275507" w:rsidRDefault="003D6D5A" w:rsidP="002743B5">
            <w:pPr>
              <w:pStyle w:val="a3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6D5A" w:rsidRPr="00275507" w:rsidRDefault="003D6D5A" w:rsidP="002743B5">
            <w:pPr>
              <w:pStyle w:val="a3"/>
              <w:rPr>
                <w:vertAlign w:val="superscript"/>
              </w:rPr>
            </w:pPr>
            <w:r w:rsidRPr="00275507">
              <w:rPr>
                <w:vertAlign w:val="superscript"/>
              </w:rPr>
              <w:t>(дата)</w:t>
            </w:r>
          </w:p>
        </w:tc>
      </w:tr>
    </w:tbl>
    <w:p w:rsidR="003D6D5A" w:rsidRDefault="003D6D5A" w:rsidP="00DC1A91">
      <w:pPr>
        <w:rPr>
          <w:lang w:val="en-US"/>
        </w:rPr>
      </w:pPr>
    </w:p>
    <w:sectPr w:rsidR="003D6D5A" w:rsidSect="0002033E">
      <w:headerReference w:type="default" r:id="rId6"/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D5A" w:rsidRDefault="003D6D5A" w:rsidP="009C45BD">
      <w:r>
        <w:separator/>
      </w:r>
    </w:p>
  </w:endnote>
  <w:endnote w:type="continuationSeparator" w:id="1">
    <w:p w:rsidR="003D6D5A" w:rsidRDefault="003D6D5A" w:rsidP="009C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D5A" w:rsidRDefault="003D6D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D5A" w:rsidRDefault="003D6D5A" w:rsidP="009C45BD">
      <w:r>
        <w:separator/>
      </w:r>
    </w:p>
  </w:footnote>
  <w:footnote w:type="continuationSeparator" w:id="1">
    <w:p w:rsidR="003D6D5A" w:rsidRDefault="003D6D5A" w:rsidP="009C4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D5A" w:rsidRDefault="003D6D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9"/>
    <w:docVar w:name="ceh_info" w:val="Муниципальное бюджетное учреждение &quot;Хореографический ансамбль &quot;Зоренька&quot; г. Пенза"/>
    <w:docVar w:name="doc_name" w:val="Документ19"/>
    <w:docVar w:name="org_name" w:val="     "/>
    <w:docVar w:name="pers_guids" w:val="D195432DE4B146C8AEA9BD76550FDC60@147-794-308 08"/>
    <w:docVar w:name="pers_snils" w:val="D195432DE4B146C8AEA9BD76550FDC60@147-794-308 08"/>
    <w:docVar w:name="rbtd_name" w:val="Муниципальное бюджетное учреждение &quot;Хореографический ансамбль &quot;Зоренька&quot; г. Пенза"/>
    <w:docVar w:name="sv_docs" w:val="1"/>
  </w:docVars>
  <w:rsids>
    <w:rsidRoot w:val="009C45BD"/>
    <w:rsid w:val="0002033E"/>
    <w:rsid w:val="000905BE"/>
    <w:rsid w:val="000C5130"/>
    <w:rsid w:val="000D3760"/>
    <w:rsid w:val="000F0714"/>
    <w:rsid w:val="0017696B"/>
    <w:rsid w:val="00196135"/>
    <w:rsid w:val="001A7AC3"/>
    <w:rsid w:val="001B19D8"/>
    <w:rsid w:val="00237B32"/>
    <w:rsid w:val="002743B5"/>
    <w:rsid w:val="00275507"/>
    <w:rsid w:val="002761BA"/>
    <w:rsid w:val="00333DB7"/>
    <w:rsid w:val="00345DEA"/>
    <w:rsid w:val="003A1C01"/>
    <w:rsid w:val="003A2259"/>
    <w:rsid w:val="003C3080"/>
    <w:rsid w:val="003C5C39"/>
    <w:rsid w:val="003C79E5"/>
    <w:rsid w:val="003D6D5A"/>
    <w:rsid w:val="003F4B55"/>
    <w:rsid w:val="00450E3E"/>
    <w:rsid w:val="004654AF"/>
    <w:rsid w:val="00495D50"/>
    <w:rsid w:val="004B7161"/>
    <w:rsid w:val="004C6BD0"/>
    <w:rsid w:val="004D3FF5"/>
    <w:rsid w:val="004E51DC"/>
    <w:rsid w:val="004E5CB1"/>
    <w:rsid w:val="00525243"/>
    <w:rsid w:val="00547088"/>
    <w:rsid w:val="005567D6"/>
    <w:rsid w:val="005645F0"/>
    <w:rsid w:val="00572AE0"/>
    <w:rsid w:val="00584289"/>
    <w:rsid w:val="005F64E6"/>
    <w:rsid w:val="00614510"/>
    <w:rsid w:val="0065289A"/>
    <w:rsid w:val="0067226F"/>
    <w:rsid w:val="006E4DFC"/>
    <w:rsid w:val="00710271"/>
    <w:rsid w:val="00725C51"/>
    <w:rsid w:val="00820552"/>
    <w:rsid w:val="00825825"/>
    <w:rsid w:val="00883461"/>
    <w:rsid w:val="009647F7"/>
    <w:rsid w:val="009A1326"/>
    <w:rsid w:val="009C45BD"/>
    <w:rsid w:val="009D6532"/>
    <w:rsid w:val="00A026A4"/>
    <w:rsid w:val="00AA2C7E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DE2527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B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C45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45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C45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45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5</Pages>
  <Words>1031</Words>
  <Characters>5881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Казакова</dc:creator>
  <cp:keywords/>
  <dc:description/>
  <cp:lastModifiedBy>Irina</cp:lastModifiedBy>
  <cp:revision>4</cp:revision>
  <dcterms:created xsi:type="dcterms:W3CDTF">2017-04-17T13:39:00Z</dcterms:created>
  <dcterms:modified xsi:type="dcterms:W3CDTF">2017-04-17T13:23:00Z</dcterms:modified>
</cp:coreProperties>
</file>